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DAE" w:rsidRDefault="00CA5DAE" w:rsidP="00B352A2">
      <w:pPr>
        <w:jc w:val="right"/>
        <w:rPr>
          <w:rFonts w:hint="eastAsia"/>
        </w:rPr>
      </w:pPr>
      <w:r w:rsidRPr="00B352A2">
        <w:rPr>
          <w:rFonts w:hint="eastAsia"/>
        </w:rPr>
        <w:t>様式１</w:t>
      </w:r>
    </w:p>
    <w:p w:rsidR="00B352A2" w:rsidRPr="00B352A2" w:rsidRDefault="00B352A2" w:rsidP="00B352A2">
      <w:pPr>
        <w:jc w:val="left"/>
      </w:pPr>
    </w:p>
    <w:p w:rsidR="00CA5DAE" w:rsidRPr="00B352A2" w:rsidRDefault="00CA5DAE" w:rsidP="00B352A2">
      <w:pPr>
        <w:jc w:val="center"/>
      </w:pPr>
      <w:r w:rsidRPr="00B352A2">
        <w:rPr>
          <w:rFonts w:hint="eastAsia"/>
        </w:rPr>
        <w:t>無災害記録達成記念の賞詞交付申請書</w:t>
      </w:r>
    </w:p>
    <w:p w:rsidR="00CA5DAE" w:rsidRPr="00B352A2" w:rsidRDefault="00CA5DAE" w:rsidP="00B352A2"/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52"/>
        <w:gridCol w:w="2242"/>
        <w:gridCol w:w="1534"/>
        <w:gridCol w:w="3658"/>
      </w:tblGrid>
      <w:tr w:rsidR="00CA5DAE" w:rsidRPr="00B352A2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鉱山名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/>
        </w:tc>
        <w:tc>
          <w:tcPr>
            <w:tcW w:w="51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無災害記録の起点（注１）</w:t>
            </w:r>
          </w:p>
        </w:tc>
      </w:tr>
      <w:tr w:rsidR="00CA5DAE" w:rsidRPr="00B352A2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所在地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5DAE" w:rsidRPr="00B352A2" w:rsidRDefault="00CA5DAE" w:rsidP="00B352A2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無災害期間</w:t>
            </w:r>
          </w:p>
        </w:tc>
        <w:tc>
          <w:tcPr>
            <w:tcW w:w="3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t xml:space="preserve">  </w:t>
            </w:r>
            <w:r w:rsidRPr="00B352A2">
              <w:rPr>
                <w:rFonts w:hint="eastAsia"/>
              </w:rPr>
              <w:t>自</w:t>
            </w:r>
            <w:r w:rsidRPr="00B352A2">
              <w:t xml:space="preserve">    </w:t>
            </w:r>
            <w:r w:rsidRPr="00B352A2">
              <w:rPr>
                <w:rFonts w:hint="eastAsia"/>
              </w:rPr>
              <w:t xml:space="preserve">　年　　月　　日</w:t>
            </w:r>
          </w:p>
          <w:p w:rsidR="00CA5DAE" w:rsidRPr="00B352A2" w:rsidRDefault="00CA5DAE" w:rsidP="00B352A2"/>
          <w:p w:rsidR="00CA5DAE" w:rsidRPr="00B352A2" w:rsidRDefault="00CA5DAE" w:rsidP="00B352A2">
            <w:r w:rsidRPr="00B352A2">
              <w:t xml:space="preserve">  </w:t>
            </w:r>
            <w:r w:rsidRPr="00B352A2">
              <w:rPr>
                <w:rFonts w:hint="eastAsia"/>
              </w:rPr>
              <w:t>至</w:t>
            </w:r>
            <w:r w:rsidRPr="00B352A2">
              <w:t xml:space="preserve">      </w:t>
            </w:r>
            <w:r w:rsidRPr="00B352A2">
              <w:rPr>
                <w:rFonts w:hint="eastAsia"/>
              </w:rPr>
              <w:t>年　　月　　日</w:t>
            </w:r>
          </w:p>
        </w:tc>
      </w:tr>
      <w:tr w:rsidR="00CA5DAE" w:rsidRPr="00B352A2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鉱業権者名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5DAE" w:rsidRPr="00B352A2" w:rsidRDefault="00CA5DAE" w:rsidP="00B352A2"/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無災害</w:t>
            </w:r>
            <w:r w:rsidR="00B74FB2">
              <w:rPr>
                <w:rFonts w:hint="eastAsia"/>
              </w:rPr>
              <w:t>稼働</w:t>
            </w:r>
          </w:p>
          <w:p w:rsidR="00CA5DAE" w:rsidRPr="00B352A2" w:rsidRDefault="00CA5DAE" w:rsidP="00B352A2">
            <w:r w:rsidRPr="00B352A2">
              <w:rPr>
                <w:rFonts w:hint="eastAsia"/>
              </w:rPr>
              <w:t>延人員</w:t>
            </w:r>
          </w:p>
          <w:p w:rsidR="00CA5DAE" w:rsidRPr="00B352A2" w:rsidRDefault="00CA5DAE" w:rsidP="00B352A2">
            <w:r w:rsidRPr="00B352A2">
              <w:rPr>
                <w:rFonts w:hint="eastAsia"/>
              </w:rPr>
              <w:t>（注３）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/>
        </w:tc>
      </w:tr>
      <w:tr w:rsidR="00CA5DAE" w:rsidRPr="00B352A2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鉱山労働者数</w:t>
            </w:r>
          </w:p>
          <w:p w:rsidR="00CA5DAE" w:rsidRPr="00B352A2" w:rsidRDefault="00CA5DAE" w:rsidP="00B352A2">
            <w:r w:rsidRPr="00B352A2">
              <w:rPr>
                <w:rFonts w:hint="eastAsia"/>
              </w:rPr>
              <w:t>（注２）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5DAE" w:rsidRPr="00B352A2" w:rsidRDefault="00CA5DAE" w:rsidP="00B352A2"/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無災害</w:t>
            </w:r>
            <w:r w:rsidR="00B74FB2">
              <w:rPr>
                <w:rFonts w:hint="eastAsia"/>
              </w:rPr>
              <w:t>稼働</w:t>
            </w:r>
          </w:p>
          <w:p w:rsidR="00CA5DAE" w:rsidRPr="00B352A2" w:rsidRDefault="00CA5DAE" w:rsidP="00B352A2">
            <w:r w:rsidRPr="00B352A2">
              <w:rPr>
                <w:rFonts w:hint="eastAsia"/>
              </w:rPr>
              <w:t>延時間</w:t>
            </w:r>
          </w:p>
          <w:p w:rsidR="00CA5DAE" w:rsidRPr="00B352A2" w:rsidRDefault="00CA5DAE" w:rsidP="00B352A2">
            <w:r w:rsidRPr="00B352A2">
              <w:rPr>
                <w:rFonts w:hint="eastAsia"/>
              </w:rPr>
              <w:t>（注４）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/>
        </w:tc>
      </w:tr>
      <w:tr w:rsidR="00CA5DAE" w:rsidRPr="00B352A2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9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E" w:rsidRPr="00B352A2" w:rsidRDefault="00CA5DAE" w:rsidP="00B352A2">
            <w:r w:rsidRPr="00B352A2">
              <w:rPr>
                <w:rFonts w:hint="eastAsia"/>
              </w:rPr>
              <w:t>備考</w:t>
            </w:r>
          </w:p>
        </w:tc>
      </w:tr>
    </w:tbl>
    <w:p w:rsidR="00CA5DAE" w:rsidRPr="00B352A2" w:rsidRDefault="00CA5DAE" w:rsidP="00B352A2"/>
    <w:p w:rsidR="00CA5DAE" w:rsidRPr="00B352A2" w:rsidRDefault="00CA5DAE" w:rsidP="00B352A2">
      <w:r w:rsidRPr="00B352A2">
        <w:t xml:space="preserve">     </w:t>
      </w:r>
      <w:r w:rsidRPr="00B352A2">
        <w:rPr>
          <w:rFonts w:hint="eastAsia"/>
        </w:rPr>
        <w:t>年　月　日</w:t>
      </w:r>
    </w:p>
    <w:p w:rsidR="00CA5DAE" w:rsidRPr="00B352A2" w:rsidRDefault="00CA5DAE" w:rsidP="00B352A2"/>
    <w:p w:rsidR="00CA5DAE" w:rsidRPr="00B352A2" w:rsidRDefault="00CA5DAE" w:rsidP="00B352A2">
      <w:r w:rsidRPr="00B352A2">
        <w:t xml:space="preserve">  </w:t>
      </w:r>
      <w:r w:rsidRPr="00B352A2">
        <w:rPr>
          <w:rFonts w:hint="eastAsia"/>
        </w:rPr>
        <w:t>中部近畿産業保安監督部長　殿</w:t>
      </w:r>
    </w:p>
    <w:p w:rsidR="00CA5DAE" w:rsidRPr="00B352A2" w:rsidRDefault="00CA5DAE" w:rsidP="00B352A2"/>
    <w:p w:rsidR="00CA5DAE" w:rsidRPr="00B352A2" w:rsidRDefault="00CA5DAE" w:rsidP="00B352A2">
      <w:r w:rsidRPr="00B352A2">
        <w:t xml:space="preserve">                                                 </w:t>
      </w:r>
      <w:r w:rsidRPr="00B352A2">
        <w:rPr>
          <w:rFonts w:hint="eastAsia"/>
        </w:rPr>
        <w:t>鉱山</w:t>
      </w:r>
    </w:p>
    <w:p w:rsidR="00CA5DAE" w:rsidRPr="00B352A2" w:rsidRDefault="00CA5DAE" w:rsidP="00B352A2">
      <w:r w:rsidRPr="00B352A2">
        <w:t xml:space="preserve">                                                 </w:t>
      </w:r>
      <w:r w:rsidRPr="00B352A2">
        <w:rPr>
          <w:rFonts w:hint="eastAsia"/>
        </w:rPr>
        <w:t>鉱業権者又は鉱業代理人名</w:t>
      </w:r>
      <w:r w:rsidRPr="00B352A2">
        <w:t xml:space="preserve">   </w:t>
      </w:r>
      <w:r w:rsidRPr="00B352A2">
        <w:rPr>
          <w:rFonts w:hint="eastAsia"/>
        </w:rPr>
        <w:t>印</w:t>
      </w:r>
    </w:p>
    <w:p w:rsidR="00CA5DAE" w:rsidRPr="00B352A2" w:rsidRDefault="00CA5DAE" w:rsidP="00B352A2"/>
    <w:p w:rsidR="00CA5DAE" w:rsidRPr="00B352A2" w:rsidRDefault="00CA5DAE" w:rsidP="00B352A2">
      <w:pPr>
        <w:ind w:left="718" w:hangingChars="300" w:hanging="718"/>
      </w:pPr>
      <w:r w:rsidRPr="00B352A2">
        <w:rPr>
          <w:rFonts w:hint="eastAsia"/>
        </w:rPr>
        <w:t>（注１）起点は、従前の本要領施行日</w:t>
      </w:r>
      <w:r w:rsidRPr="00B352A2">
        <w:t>(</w:t>
      </w:r>
      <w:r w:rsidRPr="00B352A2">
        <w:rPr>
          <w:rFonts w:hint="eastAsia"/>
        </w:rPr>
        <w:t>昭和５２年７月１４日</w:t>
      </w:r>
      <w:r w:rsidRPr="00B352A2">
        <w:t>)</w:t>
      </w:r>
      <w:r w:rsidRPr="00B352A2">
        <w:rPr>
          <w:rFonts w:hint="eastAsia"/>
        </w:rPr>
        <w:t>又は同施行日以降の災害発生年月日とする。</w:t>
      </w:r>
    </w:p>
    <w:p w:rsidR="00CA5DAE" w:rsidRPr="00B352A2" w:rsidRDefault="00CA5DAE" w:rsidP="00B352A2">
      <w:r w:rsidRPr="00B352A2">
        <w:rPr>
          <w:rFonts w:hint="eastAsia"/>
        </w:rPr>
        <w:t>（注２～４）</w:t>
      </w:r>
    </w:p>
    <w:p w:rsidR="00CA5DAE" w:rsidRPr="00B352A2" w:rsidRDefault="00CA5DAE" w:rsidP="00B352A2">
      <w:pPr>
        <w:ind w:leftChars="300" w:left="718"/>
      </w:pPr>
      <w:r w:rsidRPr="00B352A2">
        <w:t xml:space="preserve">  </w:t>
      </w:r>
      <w:r w:rsidRPr="00B352A2">
        <w:rPr>
          <w:rFonts w:hint="eastAsia"/>
        </w:rPr>
        <w:t>無災害期間中の月別一覧表を添付することとし、数値は災害月報に記載した</w:t>
      </w:r>
    </w:p>
    <w:p w:rsidR="00CA5DAE" w:rsidRPr="00B352A2" w:rsidRDefault="00CA5DAE" w:rsidP="00B352A2">
      <w:pPr>
        <w:ind w:leftChars="300" w:left="718"/>
      </w:pPr>
      <w:r w:rsidRPr="00B352A2">
        <w:rPr>
          <w:rFonts w:hint="eastAsia"/>
        </w:rPr>
        <w:t>ものによるが、鉱山労働者数には、自ら鉱業を実施する鉱業権者を含むものと</w:t>
      </w:r>
    </w:p>
    <w:p w:rsidR="00CA5DAE" w:rsidRPr="00B352A2" w:rsidRDefault="00CA5DAE" w:rsidP="00B352A2">
      <w:pPr>
        <w:ind w:leftChars="300" w:left="718"/>
      </w:pPr>
      <w:r w:rsidRPr="00B352A2">
        <w:rPr>
          <w:rFonts w:hint="eastAsia"/>
        </w:rPr>
        <w:t>する。</w:t>
      </w:r>
    </w:p>
    <w:p w:rsidR="00CA5DAE" w:rsidRPr="00B352A2" w:rsidRDefault="00CA5DAE" w:rsidP="00B352A2">
      <w:r w:rsidRPr="00B352A2">
        <w:t xml:space="preserve">  </w:t>
      </w:r>
      <w:r w:rsidRPr="00B352A2">
        <w:rPr>
          <w:rFonts w:hint="eastAsia"/>
        </w:rPr>
        <w:t>○備考欄には本期間中に保安に関し、特に実施した事項があれば、簡単に記入する</w:t>
      </w:r>
    </w:p>
    <w:p w:rsidR="00CA5DAE" w:rsidRPr="00B352A2" w:rsidRDefault="00CA5DAE" w:rsidP="00B352A2">
      <w:r w:rsidRPr="00B352A2">
        <w:rPr>
          <w:rFonts w:hint="eastAsia"/>
        </w:rPr>
        <w:t xml:space="preserve">　　こと。</w:t>
      </w:r>
    </w:p>
    <w:p w:rsidR="00CA5DAE" w:rsidRPr="00B352A2" w:rsidRDefault="00CA5DAE" w:rsidP="00B352A2">
      <w:r w:rsidRPr="00B352A2">
        <w:t xml:space="preserve">  </w:t>
      </w:r>
      <w:r w:rsidRPr="00B352A2">
        <w:rPr>
          <w:rFonts w:hint="eastAsia"/>
        </w:rPr>
        <w:t>○大きさは、Ａ４（本用紙の大きさ）とすること。</w:t>
      </w:r>
    </w:p>
    <w:sectPr w:rsidR="00CA5DAE" w:rsidRPr="00B352A2" w:rsidSect="00B352A2">
      <w:pgSz w:w="11906" w:h="16838"/>
      <w:pgMar w:top="1531" w:right="1043" w:bottom="1247" w:left="1293" w:header="720" w:footer="720" w:gutter="0"/>
      <w:cols w:space="720"/>
      <w:noEndnote/>
      <w:docGrid w:type="linesAndChars" w:linePitch="351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7C9" w:rsidRDefault="005E47C9" w:rsidP="005E47C9">
      <w:r>
        <w:separator/>
      </w:r>
    </w:p>
  </w:endnote>
  <w:endnote w:type="continuationSeparator" w:id="0">
    <w:p w:rsidR="005E47C9" w:rsidRDefault="005E47C9" w:rsidP="005E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7C9" w:rsidRDefault="005E47C9" w:rsidP="005E47C9">
      <w:r>
        <w:separator/>
      </w:r>
    </w:p>
  </w:footnote>
  <w:footnote w:type="continuationSeparator" w:id="0">
    <w:p w:rsidR="005E47C9" w:rsidRDefault="005E47C9" w:rsidP="005E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35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DAE"/>
    <w:rsid w:val="005E47C9"/>
    <w:rsid w:val="00B352A2"/>
    <w:rsid w:val="00B74FB2"/>
    <w:rsid w:val="00C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7501B-ED66-4EC0-B60A-43E4E160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2A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4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7C9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4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7C9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Windows ユーザー</dc:creator>
  <cp:keywords/>
  <dc:description/>
  <cp:lastModifiedBy>Windows ユーザー</cp:lastModifiedBy>
  <cp:revision>2</cp:revision>
  <dcterms:created xsi:type="dcterms:W3CDTF">2025-02-10T04:02:00Z</dcterms:created>
  <dcterms:modified xsi:type="dcterms:W3CDTF">2025-02-10T04:02:00Z</dcterms:modified>
</cp:coreProperties>
</file>